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s1026" o:spid="_x0000_s1026" o:spt="75" type="#_x0000_t75" style="position:absolute;left:0pt;margin-left:0pt;margin-top:-78pt;height:844.85pt;width:595.15pt;mso-position-horizont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outlineLvl w:val="9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 w:eastAsia="宋体"/>
          <w:sz w:val="44"/>
          <w:szCs w:val="44"/>
          <w:lang w:eastAsia="zh-CN"/>
        </w:rPr>
        <w:t>通</w:t>
      </w:r>
      <w:r>
        <w:rPr>
          <w:rFonts w:hint="eastAsia" w:ascii="宋体" w:hAnsi="宋体" w:eastAsia="宋体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/>
          <w:sz w:val="44"/>
          <w:szCs w:val="44"/>
          <w:lang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为促进辖区居民健康知识水平，提高本镇居民健康素养，我院将组织人员在马兰屯镇第二中学开展“艾滋病防治教育”主题知识讲座，请辖区居民积极参加讲座。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活动形式：健康讲座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1606" w:hanging="1800" w:hangingChars="5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宣传主题：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艾滋病防治教育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活动时间：2022年6月24日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通知时间：2022年6月22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日</w:t>
      </w:r>
    </w:p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QwNjc2YTFjYmYyZmE5ZDgwYTAxZjcyNDI4NjZkMmEifQ=="/>
  </w:docVars>
  <w:rsids>
    <w:rsidRoot w:val="008D0AD9"/>
    <w:rsid w:val="00027F8F"/>
    <w:rsid w:val="00065580"/>
    <w:rsid w:val="00081010"/>
    <w:rsid w:val="00092B43"/>
    <w:rsid w:val="0011381A"/>
    <w:rsid w:val="00151605"/>
    <w:rsid w:val="001C4560"/>
    <w:rsid w:val="002368B7"/>
    <w:rsid w:val="00244D33"/>
    <w:rsid w:val="00254D47"/>
    <w:rsid w:val="00263F45"/>
    <w:rsid w:val="002708C7"/>
    <w:rsid w:val="00277244"/>
    <w:rsid w:val="002B0983"/>
    <w:rsid w:val="002B75AE"/>
    <w:rsid w:val="002C4061"/>
    <w:rsid w:val="002D4DEC"/>
    <w:rsid w:val="00303653"/>
    <w:rsid w:val="00323DA9"/>
    <w:rsid w:val="00334834"/>
    <w:rsid w:val="00334F94"/>
    <w:rsid w:val="0038145A"/>
    <w:rsid w:val="003E773F"/>
    <w:rsid w:val="003F5D87"/>
    <w:rsid w:val="00424191"/>
    <w:rsid w:val="0043318D"/>
    <w:rsid w:val="004504FD"/>
    <w:rsid w:val="00475732"/>
    <w:rsid w:val="004C2F80"/>
    <w:rsid w:val="00555424"/>
    <w:rsid w:val="00583192"/>
    <w:rsid w:val="0059394F"/>
    <w:rsid w:val="005A5057"/>
    <w:rsid w:val="005A6B5B"/>
    <w:rsid w:val="005B1BC3"/>
    <w:rsid w:val="005D286D"/>
    <w:rsid w:val="0060061A"/>
    <w:rsid w:val="00612C43"/>
    <w:rsid w:val="0061741E"/>
    <w:rsid w:val="006540D8"/>
    <w:rsid w:val="00655FAE"/>
    <w:rsid w:val="00683E12"/>
    <w:rsid w:val="00694CB0"/>
    <w:rsid w:val="00752926"/>
    <w:rsid w:val="00764329"/>
    <w:rsid w:val="00791EB5"/>
    <w:rsid w:val="00792B3D"/>
    <w:rsid w:val="007B2EF0"/>
    <w:rsid w:val="007F48F9"/>
    <w:rsid w:val="00810CD5"/>
    <w:rsid w:val="008145B3"/>
    <w:rsid w:val="008164DA"/>
    <w:rsid w:val="00820F0C"/>
    <w:rsid w:val="00843895"/>
    <w:rsid w:val="00861DC3"/>
    <w:rsid w:val="00867109"/>
    <w:rsid w:val="0087424A"/>
    <w:rsid w:val="00897A00"/>
    <w:rsid w:val="008B44C0"/>
    <w:rsid w:val="008C1A9F"/>
    <w:rsid w:val="008D0AD9"/>
    <w:rsid w:val="008E2240"/>
    <w:rsid w:val="008E3529"/>
    <w:rsid w:val="00950A9F"/>
    <w:rsid w:val="0096266C"/>
    <w:rsid w:val="00964D65"/>
    <w:rsid w:val="00981C22"/>
    <w:rsid w:val="009869B7"/>
    <w:rsid w:val="009A541A"/>
    <w:rsid w:val="009B0300"/>
    <w:rsid w:val="009F4EBA"/>
    <w:rsid w:val="00A15A2D"/>
    <w:rsid w:val="00A23BED"/>
    <w:rsid w:val="00A567BC"/>
    <w:rsid w:val="00A61C45"/>
    <w:rsid w:val="00A766C4"/>
    <w:rsid w:val="00A86D03"/>
    <w:rsid w:val="00AB0D98"/>
    <w:rsid w:val="00AD1211"/>
    <w:rsid w:val="00AE480D"/>
    <w:rsid w:val="00B161D8"/>
    <w:rsid w:val="00B4637E"/>
    <w:rsid w:val="00BB48D6"/>
    <w:rsid w:val="00BD1CF2"/>
    <w:rsid w:val="00CD04C4"/>
    <w:rsid w:val="00D067E0"/>
    <w:rsid w:val="00D92235"/>
    <w:rsid w:val="00E569B0"/>
    <w:rsid w:val="00E83669"/>
    <w:rsid w:val="00E976A8"/>
    <w:rsid w:val="00EA4023"/>
    <w:rsid w:val="00F62E1A"/>
    <w:rsid w:val="00F859BE"/>
    <w:rsid w:val="00FA7FF2"/>
    <w:rsid w:val="011E4A99"/>
    <w:rsid w:val="08BB3C97"/>
    <w:rsid w:val="08CA0C44"/>
    <w:rsid w:val="0CA224C4"/>
    <w:rsid w:val="13CD301E"/>
    <w:rsid w:val="14852736"/>
    <w:rsid w:val="1D0B1D41"/>
    <w:rsid w:val="343E111C"/>
    <w:rsid w:val="3A2417FC"/>
    <w:rsid w:val="44131E63"/>
    <w:rsid w:val="48EC21BA"/>
    <w:rsid w:val="53981F47"/>
    <w:rsid w:val="69663223"/>
    <w:rsid w:val="6DC0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110</Words>
  <Characters>118</Characters>
  <Lines>0</Lines>
  <Paragraphs>0</Paragraphs>
  <TotalTime>1</TotalTime>
  <ScaleCrop>false</ScaleCrop>
  <LinksUpToDate>false</LinksUpToDate>
  <CharactersWithSpaces>120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2018-12-27T08:07:00Z</dcterms:created>
  <dc:creator>Administrator</dc:creator>
  <cp:lastModifiedBy>Administrator</cp:lastModifiedBy>
  <cp:lastPrinted>2018-12-28T07:59:00Z</cp:lastPrinted>
  <dcterms:modified xsi:type="dcterms:W3CDTF">2022-08-05T08:53:40Z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3E0C8F9A777D4C93A4B024592F0627A3</vt:lpwstr>
  </property>
</Properties>
</file>