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pict>
          <v:shape id="_x0000_s1026" o:spid="_x0000_s1026" o:spt="75" type="#_x0000_t75" style="position:absolute;left:0pt;margin-left:0pt;margin-top:-78pt;height:844.85pt;width:595.15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End w:id="0"/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 w:eastAsia="宋体"/>
          <w:sz w:val="44"/>
          <w:szCs w:val="44"/>
          <w:lang w:eastAsia="zh-CN"/>
        </w:rPr>
        <w:t>通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为促进辖区居民健康知识水平，提高本镇居民健康素养，我院将组织人员在御景嘉苑开展“烟草威胁环境”主题知识讲座，请辖区居民积极参加讲座。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活动形式：健康讲座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606" w:hanging="1800" w:hangingChars="5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宣传主题：烟草威胁环境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活动时间：2022年5月28日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通知时间：2022年5月26日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QwNjc2YTFjYmYyZmE5ZDgwYTAxZjcyNDI4NjZkMmEifQ=="/>
  </w:docVars>
  <w:rsids>
    <w:rsidRoot w:val="008D0AD9"/>
    <w:rsid w:val="00027F8F"/>
    <w:rsid w:val="00065580"/>
    <w:rsid w:val="00081010"/>
    <w:rsid w:val="00092B43"/>
    <w:rsid w:val="0011381A"/>
    <w:rsid w:val="00151605"/>
    <w:rsid w:val="001C4560"/>
    <w:rsid w:val="002368B7"/>
    <w:rsid w:val="00244D33"/>
    <w:rsid w:val="00254D47"/>
    <w:rsid w:val="00263F45"/>
    <w:rsid w:val="002708C7"/>
    <w:rsid w:val="00277244"/>
    <w:rsid w:val="002B0983"/>
    <w:rsid w:val="002B75AE"/>
    <w:rsid w:val="002C4061"/>
    <w:rsid w:val="002D4DEC"/>
    <w:rsid w:val="00303653"/>
    <w:rsid w:val="00323DA9"/>
    <w:rsid w:val="00334834"/>
    <w:rsid w:val="00334F94"/>
    <w:rsid w:val="0038145A"/>
    <w:rsid w:val="003E773F"/>
    <w:rsid w:val="003F5D87"/>
    <w:rsid w:val="00424191"/>
    <w:rsid w:val="0043318D"/>
    <w:rsid w:val="004504FD"/>
    <w:rsid w:val="00475732"/>
    <w:rsid w:val="004C2F80"/>
    <w:rsid w:val="00555424"/>
    <w:rsid w:val="00583192"/>
    <w:rsid w:val="0059394F"/>
    <w:rsid w:val="005A5057"/>
    <w:rsid w:val="005A6B5B"/>
    <w:rsid w:val="005B1BC3"/>
    <w:rsid w:val="005D286D"/>
    <w:rsid w:val="0060061A"/>
    <w:rsid w:val="00612C43"/>
    <w:rsid w:val="0061741E"/>
    <w:rsid w:val="006540D8"/>
    <w:rsid w:val="00655FAE"/>
    <w:rsid w:val="00683E12"/>
    <w:rsid w:val="00694CB0"/>
    <w:rsid w:val="00752926"/>
    <w:rsid w:val="00764329"/>
    <w:rsid w:val="00791EB5"/>
    <w:rsid w:val="00792B3D"/>
    <w:rsid w:val="007B2EF0"/>
    <w:rsid w:val="007F48F9"/>
    <w:rsid w:val="00810CD5"/>
    <w:rsid w:val="008145B3"/>
    <w:rsid w:val="008164DA"/>
    <w:rsid w:val="00820F0C"/>
    <w:rsid w:val="00843895"/>
    <w:rsid w:val="00861DC3"/>
    <w:rsid w:val="00867109"/>
    <w:rsid w:val="0087424A"/>
    <w:rsid w:val="00897A00"/>
    <w:rsid w:val="008B44C0"/>
    <w:rsid w:val="008C1A9F"/>
    <w:rsid w:val="008D0AD9"/>
    <w:rsid w:val="008E2240"/>
    <w:rsid w:val="008E3529"/>
    <w:rsid w:val="00950A9F"/>
    <w:rsid w:val="0096266C"/>
    <w:rsid w:val="00964D65"/>
    <w:rsid w:val="00981C22"/>
    <w:rsid w:val="009869B7"/>
    <w:rsid w:val="009A541A"/>
    <w:rsid w:val="009B0300"/>
    <w:rsid w:val="009F4EBA"/>
    <w:rsid w:val="00A15A2D"/>
    <w:rsid w:val="00A23BED"/>
    <w:rsid w:val="00A567BC"/>
    <w:rsid w:val="00A61C45"/>
    <w:rsid w:val="00A766C4"/>
    <w:rsid w:val="00A86D03"/>
    <w:rsid w:val="00AB0D98"/>
    <w:rsid w:val="00AD1211"/>
    <w:rsid w:val="00AE480D"/>
    <w:rsid w:val="00B161D8"/>
    <w:rsid w:val="00B4637E"/>
    <w:rsid w:val="00BB48D6"/>
    <w:rsid w:val="00BD1CF2"/>
    <w:rsid w:val="00CD04C4"/>
    <w:rsid w:val="00D067E0"/>
    <w:rsid w:val="00D92235"/>
    <w:rsid w:val="00E569B0"/>
    <w:rsid w:val="00E83669"/>
    <w:rsid w:val="00E976A8"/>
    <w:rsid w:val="00EA4023"/>
    <w:rsid w:val="00F62E1A"/>
    <w:rsid w:val="00F859BE"/>
    <w:rsid w:val="00FA7FF2"/>
    <w:rsid w:val="011E4A99"/>
    <w:rsid w:val="08BB3C97"/>
    <w:rsid w:val="08CA0C44"/>
    <w:rsid w:val="0CA224C4"/>
    <w:rsid w:val="13CD301E"/>
    <w:rsid w:val="14852736"/>
    <w:rsid w:val="1D0B1D41"/>
    <w:rsid w:val="343E111C"/>
    <w:rsid w:val="3A2417FC"/>
    <w:rsid w:val="44131E63"/>
    <w:rsid w:val="48EC21BA"/>
    <w:rsid w:val="53981F47"/>
    <w:rsid w:val="696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116</Words>
  <Characters>124</Characters>
  <Lines>0</Lines>
  <Paragraphs>0</Paragraphs>
  <TotalTime>1</TotalTime>
  <ScaleCrop>false</ScaleCrop>
  <LinksUpToDate>false</LinksUpToDate>
  <CharactersWithSpaces>126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2018-12-27T08:07:00Z</dcterms:created>
  <dc:creator>Administrator</dc:creator>
  <cp:lastModifiedBy>Administrator</cp:lastModifiedBy>
  <cp:lastPrinted>2018-12-28T07:59:00Z</cp:lastPrinted>
  <dcterms:modified xsi:type="dcterms:W3CDTF">2022-08-05T08:23:08Z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3E0C8F9A777D4C93A4B024592F0627A3</vt:lpwstr>
  </property>
</Properties>
</file>