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pict>
          <v:shape id="_x0000_s1026" o:spid="_x0000_s1026" o:spt="75" type="#_x0000_t75" style="position:absolute;left:0pt;margin-left:0pt;margin-top:-78pt;height:844.85pt;width:595.15pt;mso-position-horizontal-relative:page;z-index:-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  <w:bookmarkEnd w:id="0"/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outlineLvl w:val="9"/>
        <w:rPr>
          <w:rFonts w:hint="eastAsia" w:ascii="宋体" w:hAnsi="宋体" w:eastAsia="宋体"/>
          <w:sz w:val="44"/>
          <w:szCs w:val="44"/>
          <w:lang w:eastAsia="zh-CN"/>
        </w:rPr>
      </w:pPr>
      <w:r>
        <w:rPr>
          <w:rFonts w:hint="eastAsia" w:ascii="宋体" w:hAnsi="宋体" w:eastAsia="宋体"/>
          <w:sz w:val="44"/>
          <w:szCs w:val="44"/>
          <w:lang w:eastAsia="zh-CN"/>
        </w:rPr>
        <w:t>通</w:t>
      </w:r>
      <w:r>
        <w:rPr>
          <w:rFonts w:hint="eastAsia" w:ascii="宋体" w:hAnsi="宋体" w:eastAsia="宋体"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eastAsia="宋体"/>
          <w:sz w:val="44"/>
          <w:szCs w:val="44"/>
          <w:lang w:eastAsia="zh-CN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为促进辖区居民健康知识水平，提高本镇居民健康素养，我院将组织人员在黄口小学开展“爱护眼睛，拥抱光明”主题知识讲座，请辖区居民积极参加讲座。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活动形式：健康讲座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1606" w:hanging="1800" w:hangingChars="5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宣传主题：爱护眼睛，拥抱光明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活动时间：2022年03月6日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通知时间：2022年03月4日</w:t>
      </w:r>
    </w:p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QwNjc2YTFjYmYyZmE5ZDgwYTAxZjcyNDI4NjZkMmEifQ=="/>
  </w:docVars>
  <w:rsids>
    <w:rsidRoot w:val="008D0AD9"/>
    <w:rsid w:val="00027F8F"/>
    <w:rsid w:val="00065580"/>
    <w:rsid w:val="00081010"/>
    <w:rsid w:val="00092B43"/>
    <w:rsid w:val="0011381A"/>
    <w:rsid w:val="00151605"/>
    <w:rsid w:val="001C4560"/>
    <w:rsid w:val="002368B7"/>
    <w:rsid w:val="00244D33"/>
    <w:rsid w:val="00254D47"/>
    <w:rsid w:val="00263F45"/>
    <w:rsid w:val="002708C7"/>
    <w:rsid w:val="00277244"/>
    <w:rsid w:val="002B0983"/>
    <w:rsid w:val="002B75AE"/>
    <w:rsid w:val="002C4061"/>
    <w:rsid w:val="002D4DEC"/>
    <w:rsid w:val="00303653"/>
    <w:rsid w:val="00323DA9"/>
    <w:rsid w:val="00334834"/>
    <w:rsid w:val="00334F94"/>
    <w:rsid w:val="0038145A"/>
    <w:rsid w:val="003E773F"/>
    <w:rsid w:val="003F5D87"/>
    <w:rsid w:val="00424191"/>
    <w:rsid w:val="0043318D"/>
    <w:rsid w:val="004504FD"/>
    <w:rsid w:val="00475732"/>
    <w:rsid w:val="004C2F80"/>
    <w:rsid w:val="00555424"/>
    <w:rsid w:val="00583192"/>
    <w:rsid w:val="0059394F"/>
    <w:rsid w:val="005A5057"/>
    <w:rsid w:val="005A6B5B"/>
    <w:rsid w:val="005B1BC3"/>
    <w:rsid w:val="005D286D"/>
    <w:rsid w:val="0060061A"/>
    <w:rsid w:val="00612C43"/>
    <w:rsid w:val="0061741E"/>
    <w:rsid w:val="006540D8"/>
    <w:rsid w:val="00655FAE"/>
    <w:rsid w:val="00683E12"/>
    <w:rsid w:val="00694CB0"/>
    <w:rsid w:val="00752926"/>
    <w:rsid w:val="00764329"/>
    <w:rsid w:val="00791EB5"/>
    <w:rsid w:val="00792B3D"/>
    <w:rsid w:val="007B2EF0"/>
    <w:rsid w:val="007F48F9"/>
    <w:rsid w:val="00810CD5"/>
    <w:rsid w:val="008145B3"/>
    <w:rsid w:val="008164DA"/>
    <w:rsid w:val="00820F0C"/>
    <w:rsid w:val="00843895"/>
    <w:rsid w:val="00861DC3"/>
    <w:rsid w:val="00867109"/>
    <w:rsid w:val="0087424A"/>
    <w:rsid w:val="00897A00"/>
    <w:rsid w:val="008B44C0"/>
    <w:rsid w:val="008C1A9F"/>
    <w:rsid w:val="008D0AD9"/>
    <w:rsid w:val="008E2240"/>
    <w:rsid w:val="008E3529"/>
    <w:rsid w:val="00950A9F"/>
    <w:rsid w:val="0096266C"/>
    <w:rsid w:val="00964D65"/>
    <w:rsid w:val="00981C22"/>
    <w:rsid w:val="009869B7"/>
    <w:rsid w:val="009A541A"/>
    <w:rsid w:val="009B0300"/>
    <w:rsid w:val="009F4EBA"/>
    <w:rsid w:val="00A15A2D"/>
    <w:rsid w:val="00A23BED"/>
    <w:rsid w:val="00A567BC"/>
    <w:rsid w:val="00A61C45"/>
    <w:rsid w:val="00A766C4"/>
    <w:rsid w:val="00A86D03"/>
    <w:rsid w:val="00AB0D98"/>
    <w:rsid w:val="00AD1211"/>
    <w:rsid w:val="00AE480D"/>
    <w:rsid w:val="00B161D8"/>
    <w:rsid w:val="00B4637E"/>
    <w:rsid w:val="00BB48D6"/>
    <w:rsid w:val="00BD1CF2"/>
    <w:rsid w:val="00CD04C4"/>
    <w:rsid w:val="00D067E0"/>
    <w:rsid w:val="00D92235"/>
    <w:rsid w:val="00E569B0"/>
    <w:rsid w:val="00E83669"/>
    <w:rsid w:val="00E976A8"/>
    <w:rsid w:val="00EA4023"/>
    <w:rsid w:val="00F62E1A"/>
    <w:rsid w:val="00F859BE"/>
    <w:rsid w:val="00FA7FF2"/>
    <w:rsid w:val="011E4A99"/>
    <w:rsid w:val="08BB3C97"/>
    <w:rsid w:val="08CA0C44"/>
    <w:rsid w:val="13CD301E"/>
    <w:rsid w:val="14852736"/>
    <w:rsid w:val="1D0B1D41"/>
    <w:rsid w:val="343E111C"/>
    <w:rsid w:val="3A2417FC"/>
    <w:rsid w:val="44131E63"/>
    <w:rsid w:val="48EC21BA"/>
    <w:rsid w:val="53981F47"/>
    <w:rsid w:val="6966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131</Words>
  <Characters>139</Characters>
  <Lines>0</Lines>
  <Paragraphs>0</Paragraphs>
  <TotalTime>0</TotalTime>
  <ScaleCrop>false</ScaleCrop>
  <LinksUpToDate>false</LinksUpToDate>
  <CharactersWithSpaces>141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2018-12-27T08:07:00Z</dcterms:created>
  <dc:creator>Administrator</dc:creator>
  <cp:lastModifiedBy>Administrator</cp:lastModifiedBy>
  <cp:lastPrinted>2018-12-28T07:59:00Z</cp:lastPrinted>
  <dcterms:modified xsi:type="dcterms:W3CDTF">2022-08-05T02:59:07Z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3E0C8F9A777D4C93A4B024592F0627A3</vt:lpwstr>
  </property>
</Properties>
</file>