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_GBK" w:hAnsi="宋体" w:eastAsia="方正小标宋_GBK" w:cs="方正小标宋简体"/>
          <w:sz w:val="44"/>
          <w:szCs w:val="44"/>
        </w:rPr>
      </w:pPr>
      <w:r>
        <w:rPr>
          <w:rFonts w:hint="eastAsia" w:ascii="方正小标宋_GBK" w:hAnsi="宋体" w:eastAsia="方正小标宋_GBK" w:cs="方正小标宋简体"/>
          <w:sz w:val="44"/>
          <w:szCs w:val="44"/>
          <w:lang w:val="en-US" w:eastAsia="zh-CN"/>
        </w:rPr>
        <w:t>台儿庄区</w:t>
      </w:r>
      <w:r>
        <w:rPr>
          <w:rFonts w:hint="eastAsia" w:ascii="方正小标宋_GBK" w:hAnsi="宋体" w:eastAsia="方正小标宋_GBK" w:cs="方正小标宋简体"/>
          <w:sz w:val="44"/>
          <w:szCs w:val="44"/>
        </w:rPr>
        <w:t>区划地名专家库专家申报表</w:t>
      </w:r>
    </w:p>
    <w:p>
      <w:pPr>
        <w:spacing w:line="560" w:lineRule="exact"/>
        <w:rPr>
          <w:rFonts w:ascii="方正小标宋简体" w:eastAsia="方正小标宋简体"/>
          <w:sz w:val="44"/>
          <w:szCs w:val="24"/>
        </w:rPr>
      </w:pPr>
      <w:bookmarkStart w:id="0" w:name="_GoBack"/>
      <w:bookmarkEnd w:id="0"/>
    </w:p>
    <w:tbl>
      <w:tblPr>
        <w:tblStyle w:val="10"/>
        <w:tblW w:w="9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1679"/>
        <w:gridCol w:w="1080"/>
        <w:gridCol w:w="855"/>
        <w:gridCol w:w="1320"/>
        <w:gridCol w:w="877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 w:cs="楷体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姓</w:t>
            </w:r>
            <w:r>
              <w:rPr>
                <w:rFonts w:ascii="仿宋_GB2312" w:hAnsi="楷体" w:eastAsia="仿宋_GB2312" w:cs="楷体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名</w:t>
            </w:r>
          </w:p>
        </w:tc>
        <w:tc>
          <w:tcPr>
            <w:tcW w:w="167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 w:cs="楷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 w:cs="楷体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性</w:t>
            </w:r>
            <w:r>
              <w:rPr>
                <w:rFonts w:ascii="仿宋_GB2312" w:hAnsi="楷体" w:eastAsia="仿宋_GB2312" w:cs="楷体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别</w:t>
            </w:r>
          </w:p>
        </w:tc>
        <w:tc>
          <w:tcPr>
            <w:tcW w:w="8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 w:cs="楷体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 w:cs="楷体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民</w:t>
            </w:r>
            <w:r>
              <w:rPr>
                <w:rFonts w:ascii="仿宋_GB2312" w:hAnsi="楷体" w:eastAsia="仿宋_GB2312" w:cs="楷体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族</w:t>
            </w:r>
          </w:p>
        </w:tc>
        <w:tc>
          <w:tcPr>
            <w:tcW w:w="8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 w:cs="楷体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 w:cs="楷体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 w:cs="楷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67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 w:cs="楷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 w:cs="楷体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政治面貌</w:t>
            </w:r>
          </w:p>
        </w:tc>
        <w:tc>
          <w:tcPr>
            <w:tcW w:w="8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 w:cs="楷体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 w:cs="楷体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籍</w:t>
            </w:r>
            <w:r>
              <w:rPr>
                <w:rFonts w:ascii="仿宋_GB2312" w:hAnsi="楷体" w:eastAsia="仿宋_GB2312" w:cs="楷体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贯</w:t>
            </w:r>
          </w:p>
        </w:tc>
        <w:tc>
          <w:tcPr>
            <w:tcW w:w="8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 w:cs="楷体"/>
                <w:sz w:val="24"/>
                <w:szCs w:val="24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 w:cs="楷体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文化程度</w:t>
            </w:r>
          </w:p>
        </w:tc>
        <w:tc>
          <w:tcPr>
            <w:tcW w:w="167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 w:cs="楷体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 w:cs="楷体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毕业院校及专业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 w:cs="楷体"/>
                <w:sz w:val="24"/>
                <w:szCs w:val="24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楷体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工作单位及职务职称</w:t>
            </w:r>
          </w:p>
          <w:p>
            <w:pPr>
              <w:spacing w:line="440" w:lineRule="exact"/>
              <w:jc w:val="both"/>
              <w:rPr>
                <w:rFonts w:hint="eastAsia" w:ascii="仿宋_GB2312" w:hAnsi="楷体" w:eastAsia="仿宋_GB2312" w:cs="楷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  <w:lang w:eastAsia="zh-CN"/>
              </w:rPr>
              <w:t>（原</w:t>
            </w: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工作单位</w:t>
            </w:r>
            <w:r>
              <w:rPr>
                <w:rFonts w:hint="eastAsia" w:ascii="仿宋_GB2312" w:hAnsi="楷体" w:eastAsia="仿宋_GB2312" w:cs="楷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61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楷体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楷体" w:eastAsia="仿宋_GB2312" w:cs="楷体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参加工作</w:t>
            </w:r>
          </w:p>
          <w:p>
            <w:pPr>
              <w:spacing w:line="440" w:lineRule="exact"/>
              <w:jc w:val="center"/>
              <w:rPr>
                <w:rFonts w:ascii="仿宋_GB2312" w:hAnsi="楷体" w:eastAsia="仿宋_GB2312" w:cs="楷体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时间</w:t>
            </w:r>
          </w:p>
        </w:tc>
        <w:tc>
          <w:tcPr>
            <w:tcW w:w="87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楷体" w:eastAsia="仿宋_GB2312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65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 w:cs="楷体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通讯地址</w:t>
            </w:r>
          </w:p>
        </w:tc>
        <w:tc>
          <w:tcPr>
            <w:tcW w:w="3614" w:type="dxa"/>
            <w:gridSpan w:val="3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 w:cs="楷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楷体" w:eastAsia="仿宋_GB2312" w:cs="楷体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 w:cs="楷体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办公电话</w:t>
            </w:r>
          </w:p>
        </w:tc>
        <w:tc>
          <w:tcPr>
            <w:tcW w:w="27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650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楷体" w:eastAsia="仿宋_GB2312" w:cs="楷体"/>
                <w:sz w:val="24"/>
                <w:szCs w:val="24"/>
              </w:rPr>
            </w:pPr>
          </w:p>
        </w:tc>
        <w:tc>
          <w:tcPr>
            <w:tcW w:w="3614" w:type="dxa"/>
            <w:gridSpan w:val="3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楷体" w:eastAsia="仿宋_GB2312" w:cs="楷体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 w:cs="楷体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联系电话</w:t>
            </w:r>
          </w:p>
        </w:tc>
        <w:tc>
          <w:tcPr>
            <w:tcW w:w="27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5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 w:cs="楷体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主要简介</w:t>
            </w:r>
          </w:p>
          <w:p>
            <w:pPr>
              <w:spacing w:line="560" w:lineRule="exact"/>
              <w:jc w:val="center"/>
              <w:rPr>
                <w:rFonts w:ascii="仿宋_GB2312" w:hAnsi="楷体" w:eastAsia="仿宋_GB2312" w:cs="楷体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（从业经历、研究领域等，限填</w:t>
            </w:r>
            <w:r>
              <w:rPr>
                <w:rFonts w:ascii="仿宋_GB2312" w:hAnsi="楷体" w:eastAsia="仿宋_GB2312" w:cs="楷体"/>
                <w:sz w:val="24"/>
                <w:szCs w:val="24"/>
              </w:rPr>
              <w:t xml:space="preserve">200 </w:t>
            </w: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字）</w:t>
            </w:r>
          </w:p>
        </w:tc>
        <w:tc>
          <w:tcPr>
            <w:tcW w:w="7655" w:type="dxa"/>
            <w:gridSpan w:val="6"/>
            <w:vAlign w:val="center"/>
          </w:tcPr>
          <w:p>
            <w:pPr>
              <w:spacing w:line="560" w:lineRule="exact"/>
              <w:jc w:val="left"/>
              <w:rPr>
                <w:rFonts w:ascii="仿宋_GB2312" w:hAnsi="楷体" w:eastAsia="仿宋_GB2312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 w:cs="楷体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推荐单位意见</w:t>
            </w:r>
          </w:p>
        </w:tc>
        <w:tc>
          <w:tcPr>
            <w:tcW w:w="7655" w:type="dxa"/>
            <w:gridSpan w:val="6"/>
            <w:vAlign w:val="center"/>
          </w:tcPr>
          <w:p>
            <w:pPr>
              <w:spacing w:line="560" w:lineRule="exact"/>
              <w:rPr>
                <w:rFonts w:ascii="仿宋_GB2312" w:hAnsi="楷体" w:eastAsia="仿宋_GB2312" w:cs="楷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楷体" w:eastAsia="仿宋_GB2312" w:cs="楷体"/>
                <w:sz w:val="24"/>
                <w:szCs w:val="24"/>
              </w:rPr>
            </w:pPr>
            <w:r>
              <w:rPr>
                <w:rFonts w:ascii="仿宋_GB2312" w:hAnsi="楷体" w:eastAsia="仿宋_GB2312" w:cs="楷体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（盖</w:t>
            </w:r>
            <w:r>
              <w:rPr>
                <w:rFonts w:ascii="仿宋_GB2312" w:hAnsi="楷体" w:eastAsia="仿宋_GB2312" w:cs="楷体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章）</w:t>
            </w:r>
          </w:p>
          <w:p>
            <w:pPr>
              <w:spacing w:line="560" w:lineRule="exact"/>
              <w:jc w:val="center"/>
              <w:rPr>
                <w:rFonts w:ascii="仿宋_GB2312" w:hAnsi="楷体" w:eastAsia="仿宋_GB2312" w:cs="楷体"/>
                <w:sz w:val="24"/>
                <w:szCs w:val="24"/>
              </w:rPr>
            </w:pPr>
            <w:r>
              <w:rPr>
                <w:rFonts w:ascii="仿宋_GB2312" w:hAnsi="楷体" w:eastAsia="仿宋_GB2312" w:cs="楷体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年</w:t>
            </w:r>
            <w:r>
              <w:rPr>
                <w:rFonts w:ascii="仿宋_GB2312" w:hAnsi="楷体" w:eastAsia="仿宋_GB2312" w:cs="楷体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月</w:t>
            </w:r>
            <w:r>
              <w:rPr>
                <w:rFonts w:ascii="仿宋_GB2312" w:hAnsi="楷体" w:eastAsia="仿宋_GB2312" w:cs="楷体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楷体" w:eastAsia="仿宋_GB2312" w:cs="楷体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备</w:t>
            </w:r>
            <w:r>
              <w:rPr>
                <w:rFonts w:ascii="仿宋_GB2312" w:hAnsi="楷体" w:eastAsia="仿宋_GB2312" w:cs="楷体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注</w:t>
            </w:r>
          </w:p>
        </w:tc>
        <w:tc>
          <w:tcPr>
            <w:tcW w:w="7655" w:type="dxa"/>
            <w:gridSpan w:val="6"/>
            <w:vAlign w:val="center"/>
          </w:tcPr>
          <w:p>
            <w:pPr>
              <w:spacing w:line="560" w:lineRule="exact"/>
              <w:ind w:firstLine="480" w:firstLineChars="200"/>
              <w:jc w:val="right"/>
              <w:rPr>
                <w:rFonts w:ascii="仿宋_GB2312" w:hAnsi="楷体" w:eastAsia="仿宋_GB2312" w:cs="楷体"/>
                <w:sz w:val="24"/>
                <w:szCs w:val="24"/>
              </w:rPr>
            </w:pPr>
          </w:p>
        </w:tc>
      </w:tr>
    </w:tbl>
    <w:p>
      <w:pPr>
        <w:snapToGrid w:val="0"/>
        <w:spacing w:line="540" w:lineRule="exact"/>
      </w:pPr>
    </w:p>
    <w:sectPr>
      <w:headerReference r:id="rId3" w:type="first"/>
      <w:footerReference r:id="rId4" w:type="default"/>
      <w:footerReference r:id="rId5" w:type="even"/>
      <w:pgSz w:w="11906" w:h="16838"/>
      <w:pgMar w:top="2098" w:right="1474" w:bottom="1985" w:left="1588" w:header="851" w:footer="964" w:gutter="0"/>
      <w:pgNumType w:fmt="numberInDash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  <w:rFonts w:ascii="宋体"/>
        <w:sz w:val="28"/>
        <w:szCs w:val="28"/>
      </w:rPr>
    </w:pP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- 3 -</w:t>
    </w:r>
    <w:r>
      <w:rPr>
        <w:rStyle w:val="14"/>
        <w:rFonts w:ascii="宋体" w:hAnsi="宋体"/>
        <w:sz w:val="28"/>
        <w:szCs w:val="28"/>
      </w:rPr>
      <w:fldChar w:fldCharType="end"/>
    </w:r>
  </w:p>
  <w:p>
    <w:pPr>
      <w:pStyle w:val="7"/>
      <w:jc w:val="right"/>
      <w:rPr>
        <w:rFonts w:ascii="仿宋_GB2312" w:eastAsia="仿宋_GB2312"/>
        <w:sz w:val="28"/>
      </w:rPr>
    </w:pPr>
    <w:r>
      <w:rPr>
        <w:rFonts w:ascii="仿宋_GB2312" w:eastAsia="仿宋_GB2312"/>
        <w:sz w:val="28"/>
      </w:rPr>
      <w:t xml:space="preserve">                                                           </w: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  <w:rFonts w:ascii="宋体"/>
        <w:sz w:val="28"/>
        <w:szCs w:val="28"/>
      </w:rPr>
    </w:pP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- 2 -</w:t>
    </w:r>
    <w:r>
      <w:rPr>
        <w:rStyle w:val="14"/>
        <w:rFonts w:ascii="宋体" w:hAnsi="宋体"/>
        <w:sz w:val="28"/>
        <w:szCs w:val="28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600" w:lineRule="exact"/>
    </w:pPr>
  </w:p>
  <w:p>
    <w:pPr>
      <w:pStyle w:val="8"/>
      <w:jc w:val="distribu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ZjZiNWIzODcwNTliZWY3MDljMGM2NTgyOGM3NGEifQ=="/>
  </w:docVars>
  <w:rsids>
    <w:rsidRoot w:val="00B64A94"/>
    <w:rsid w:val="000210FA"/>
    <w:rsid w:val="00021DF5"/>
    <w:rsid w:val="00023CA8"/>
    <w:rsid w:val="00025788"/>
    <w:rsid w:val="00030AD8"/>
    <w:rsid w:val="00031260"/>
    <w:rsid w:val="00031E9C"/>
    <w:rsid w:val="00041340"/>
    <w:rsid w:val="0004268B"/>
    <w:rsid w:val="000622DE"/>
    <w:rsid w:val="000665B9"/>
    <w:rsid w:val="00066B99"/>
    <w:rsid w:val="00067DA8"/>
    <w:rsid w:val="00072804"/>
    <w:rsid w:val="00074632"/>
    <w:rsid w:val="00075671"/>
    <w:rsid w:val="000872B3"/>
    <w:rsid w:val="0008755C"/>
    <w:rsid w:val="00095B1C"/>
    <w:rsid w:val="000A16E1"/>
    <w:rsid w:val="000A1BF9"/>
    <w:rsid w:val="000A53B7"/>
    <w:rsid w:val="000B0B05"/>
    <w:rsid w:val="000B1426"/>
    <w:rsid w:val="000B1E58"/>
    <w:rsid w:val="000B1EA0"/>
    <w:rsid w:val="000B4767"/>
    <w:rsid w:val="000B775A"/>
    <w:rsid w:val="000B7EE8"/>
    <w:rsid w:val="000C7101"/>
    <w:rsid w:val="000E1AB1"/>
    <w:rsid w:val="000E67C3"/>
    <w:rsid w:val="000E7AF5"/>
    <w:rsid w:val="000F72FD"/>
    <w:rsid w:val="001004E0"/>
    <w:rsid w:val="001033E0"/>
    <w:rsid w:val="00115FB3"/>
    <w:rsid w:val="00140F9C"/>
    <w:rsid w:val="00154271"/>
    <w:rsid w:val="00156747"/>
    <w:rsid w:val="0016214B"/>
    <w:rsid w:val="00163C25"/>
    <w:rsid w:val="001658AD"/>
    <w:rsid w:val="00165E45"/>
    <w:rsid w:val="00171C78"/>
    <w:rsid w:val="00175E85"/>
    <w:rsid w:val="001762D1"/>
    <w:rsid w:val="001831B1"/>
    <w:rsid w:val="00183A4D"/>
    <w:rsid w:val="00184934"/>
    <w:rsid w:val="0019371A"/>
    <w:rsid w:val="00193898"/>
    <w:rsid w:val="00194505"/>
    <w:rsid w:val="00195F7D"/>
    <w:rsid w:val="001B057D"/>
    <w:rsid w:val="001B68A9"/>
    <w:rsid w:val="001B71CC"/>
    <w:rsid w:val="001C1853"/>
    <w:rsid w:val="001D34AE"/>
    <w:rsid w:val="001D4239"/>
    <w:rsid w:val="001E7300"/>
    <w:rsid w:val="001E792C"/>
    <w:rsid w:val="001F0C59"/>
    <w:rsid w:val="001F1FC6"/>
    <w:rsid w:val="002041BA"/>
    <w:rsid w:val="00211618"/>
    <w:rsid w:val="0021459B"/>
    <w:rsid w:val="0022007E"/>
    <w:rsid w:val="002231DF"/>
    <w:rsid w:val="00223C8A"/>
    <w:rsid w:val="00223EFC"/>
    <w:rsid w:val="00227330"/>
    <w:rsid w:val="002279B5"/>
    <w:rsid w:val="00234EEF"/>
    <w:rsid w:val="002378F6"/>
    <w:rsid w:val="0024069C"/>
    <w:rsid w:val="002456D7"/>
    <w:rsid w:val="0024609E"/>
    <w:rsid w:val="00247BBC"/>
    <w:rsid w:val="00256D49"/>
    <w:rsid w:val="002630E4"/>
    <w:rsid w:val="002633AE"/>
    <w:rsid w:val="002635D2"/>
    <w:rsid w:val="002644CC"/>
    <w:rsid w:val="00266951"/>
    <w:rsid w:val="00275515"/>
    <w:rsid w:val="00285BC8"/>
    <w:rsid w:val="002903FF"/>
    <w:rsid w:val="002923CD"/>
    <w:rsid w:val="00292D73"/>
    <w:rsid w:val="002B1C8E"/>
    <w:rsid w:val="002B28B0"/>
    <w:rsid w:val="002B5905"/>
    <w:rsid w:val="002C063C"/>
    <w:rsid w:val="002C2FAD"/>
    <w:rsid w:val="002C5464"/>
    <w:rsid w:val="002C5E16"/>
    <w:rsid w:val="002D0155"/>
    <w:rsid w:val="002D159E"/>
    <w:rsid w:val="002E53C5"/>
    <w:rsid w:val="002F0710"/>
    <w:rsid w:val="003105CC"/>
    <w:rsid w:val="00322B97"/>
    <w:rsid w:val="003274FB"/>
    <w:rsid w:val="00327884"/>
    <w:rsid w:val="0034036E"/>
    <w:rsid w:val="003555D2"/>
    <w:rsid w:val="00365188"/>
    <w:rsid w:val="00365B6D"/>
    <w:rsid w:val="00372F53"/>
    <w:rsid w:val="003743B2"/>
    <w:rsid w:val="00385AC3"/>
    <w:rsid w:val="003939D1"/>
    <w:rsid w:val="0039544B"/>
    <w:rsid w:val="00396078"/>
    <w:rsid w:val="00396920"/>
    <w:rsid w:val="003A0EC2"/>
    <w:rsid w:val="003A4364"/>
    <w:rsid w:val="003B7436"/>
    <w:rsid w:val="003C0270"/>
    <w:rsid w:val="003C0962"/>
    <w:rsid w:val="003D30BE"/>
    <w:rsid w:val="003D5FF7"/>
    <w:rsid w:val="003D616B"/>
    <w:rsid w:val="003E2AB3"/>
    <w:rsid w:val="003E62FA"/>
    <w:rsid w:val="003E6B29"/>
    <w:rsid w:val="003F6A31"/>
    <w:rsid w:val="00402F23"/>
    <w:rsid w:val="00413791"/>
    <w:rsid w:val="00417132"/>
    <w:rsid w:val="00421634"/>
    <w:rsid w:val="00424525"/>
    <w:rsid w:val="004246DE"/>
    <w:rsid w:val="00435BC4"/>
    <w:rsid w:val="004435A1"/>
    <w:rsid w:val="00445412"/>
    <w:rsid w:val="00445DE5"/>
    <w:rsid w:val="00446A42"/>
    <w:rsid w:val="0046626A"/>
    <w:rsid w:val="004666F4"/>
    <w:rsid w:val="0047567F"/>
    <w:rsid w:val="00482916"/>
    <w:rsid w:val="00483525"/>
    <w:rsid w:val="004873FA"/>
    <w:rsid w:val="004906FB"/>
    <w:rsid w:val="00492904"/>
    <w:rsid w:val="004A13F6"/>
    <w:rsid w:val="004A2CDE"/>
    <w:rsid w:val="004B0C7A"/>
    <w:rsid w:val="004B1F72"/>
    <w:rsid w:val="004B24BB"/>
    <w:rsid w:val="004B57FD"/>
    <w:rsid w:val="004C4AC1"/>
    <w:rsid w:val="004C6367"/>
    <w:rsid w:val="004C7F72"/>
    <w:rsid w:val="004D0524"/>
    <w:rsid w:val="004D791A"/>
    <w:rsid w:val="004E4033"/>
    <w:rsid w:val="004E45A9"/>
    <w:rsid w:val="004F05E1"/>
    <w:rsid w:val="004F1E0B"/>
    <w:rsid w:val="004F3BDA"/>
    <w:rsid w:val="004F6AE3"/>
    <w:rsid w:val="00501ACA"/>
    <w:rsid w:val="00501E72"/>
    <w:rsid w:val="00502115"/>
    <w:rsid w:val="005036A7"/>
    <w:rsid w:val="00503FCB"/>
    <w:rsid w:val="00505CC4"/>
    <w:rsid w:val="005116AE"/>
    <w:rsid w:val="00517C7C"/>
    <w:rsid w:val="00517FFE"/>
    <w:rsid w:val="00521F12"/>
    <w:rsid w:val="00523920"/>
    <w:rsid w:val="00531CD3"/>
    <w:rsid w:val="00533820"/>
    <w:rsid w:val="0053436A"/>
    <w:rsid w:val="00535066"/>
    <w:rsid w:val="0054001A"/>
    <w:rsid w:val="005442D1"/>
    <w:rsid w:val="00550B22"/>
    <w:rsid w:val="00561A09"/>
    <w:rsid w:val="0056311C"/>
    <w:rsid w:val="00563B53"/>
    <w:rsid w:val="00565457"/>
    <w:rsid w:val="005714B8"/>
    <w:rsid w:val="005801A2"/>
    <w:rsid w:val="00581940"/>
    <w:rsid w:val="005858A7"/>
    <w:rsid w:val="00590FD4"/>
    <w:rsid w:val="005965BA"/>
    <w:rsid w:val="005A10D2"/>
    <w:rsid w:val="005A14EA"/>
    <w:rsid w:val="005A2C05"/>
    <w:rsid w:val="005A3932"/>
    <w:rsid w:val="005A4866"/>
    <w:rsid w:val="005A51EC"/>
    <w:rsid w:val="005A5DC4"/>
    <w:rsid w:val="005B1A7B"/>
    <w:rsid w:val="005B2F60"/>
    <w:rsid w:val="005B414B"/>
    <w:rsid w:val="005B7F11"/>
    <w:rsid w:val="005C1602"/>
    <w:rsid w:val="005C2751"/>
    <w:rsid w:val="005C29B9"/>
    <w:rsid w:val="005D0118"/>
    <w:rsid w:val="005D0390"/>
    <w:rsid w:val="005D0C86"/>
    <w:rsid w:val="005D1608"/>
    <w:rsid w:val="005E4C06"/>
    <w:rsid w:val="005E796E"/>
    <w:rsid w:val="005F1305"/>
    <w:rsid w:val="00605F37"/>
    <w:rsid w:val="00611737"/>
    <w:rsid w:val="00632C6A"/>
    <w:rsid w:val="006376EE"/>
    <w:rsid w:val="006401DB"/>
    <w:rsid w:val="00643ADF"/>
    <w:rsid w:val="00644095"/>
    <w:rsid w:val="0064510F"/>
    <w:rsid w:val="0065340E"/>
    <w:rsid w:val="00654E04"/>
    <w:rsid w:val="00656718"/>
    <w:rsid w:val="006732A2"/>
    <w:rsid w:val="006750CE"/>
    <w:rsid w:val="00685B8C"/>
    <w:rsid w:val="00686265"/>
    <w:rsid w:val="006A7072"/>
    <w:rsid w:val="006B00A7"/>
    <w:rsid w:val="006B0D94"/>
    <w:rsid w:val="006B173D"/>
    <w:rsid w:val="006B225D"/>
    <w:rsid w:val="006B6C6D"/>
    <w:rsid w:val="006D2E18"/>
    <w:rsid w:val="006F417F"/>
    <w:rsid w:val="006F5547"/>
    <w:rsid w:val="006F6591"/>
    <w:rsid w:val="006F6A48"/>
    <w:rsid w:val="00700815"/>
    <w:rsid w:val="007039D4"/>
    <w:rsid w:val="00704A46"/>
    <w:rsid w:val="00713F57"/>
    <w:rsid w:val="00717CCD"/>
    <w:rsid w:val="00723328"/>
    <w:rsid w:val="0072709B"/>
    <w:rsid w:val="007350AD"/>
    <w:rsid w:val="007350FD"/>
    <w:rsid w:val="0073596C"/>
    <w:rsid w:val="0073649E"/>
    <w:rsid w:val="00753922"/>
    <w:rsid w:val="00755ED5"/>
    <w:rsid w:val="00765C03"/>
    <w:rsid w:val="00780877"/>
    <w:rsid w:val="00780926"/>
    <w:rsid w:val="00780E50"/>
    <w:rsid w:val="00782727"/>
    <w:rsid w:val="0078507A"/>
    <w:rsid w:val="00785AD8"/>
    <w:rsid w:val="007A10BF"/>
    <w:rsid w:val="007A4FFB"/>
    <w:rsid w:val="007C28E7"/>
    <w:rsid w:val="007C56AA"/>
    <w:rsid w:val="007C57F7"/>
    <w:rsid w:val="007D69D0"/>
    <w:rsid w:val="007E777C"/>
    <w:rsid w:val="007F1649"/>
    <w:rsid w:val="007F1708"/>
    <w:rsid w:val="007F514D"/>
    <w:rsid w:val="008022EC"/>
    <w:rsid w:val="00804E23"/>
    <w:rsid w:val="00814929"/>
    <w:rsid w:val="00814AC6"/>
    <w:rsid w:val="008158B3"/>
    <w:rsid w:val="00820556"/>
    <w:rsid w:val="0082068B"/>
    <w:rsid w:val="00824567"/>
    <w:rsid w:val="008313CE"/>
    <w:rsid w:val="00831F55"/>
    <w:rsid w:val="00836582"/>
    <w:rsid w:val="00837B90"/>
    <w:rsid w:val="00852A91"/>
    <w:rsid w:val="00861E3B"/>
    <w:rsid w:val="00863726"/>
    <w:rsid w:val="0087031C"/>
    <w:rsid w:val="008719FA"/>
    <w:rsid w:val="00874976"/>
    <w:rsid w:val="008871F3"/>
    <w:rsid w:val="00892A08"/>
    <w:rsid w:val="00894B22"/>
    <w:rsid w:val="008961AF"/>
    <w:rsid w:val="00897333"/>
    <w:rsid w:val="00897F4F"/>
    <w:rsid w:val="008B4CE0"/>
    <w:rsid w:val="008C6401"/>
    <w:rsid w:val="008D4732"/>
    <w:rsid w:val="008D6C37"/>
    <w:rsid w:val="008E309A"/>
    <w:rsid w:val="008E47A0"/>
    <w:rsid w:val="008E48BA"/>
    <w:rsid w:val="008E51E8"/>
    <w:rsid w:val="008E7D4B"/>
    <w:rsid w:val="00910999"/>
    <w:rsid w:val="009148CE"/>
    <w:rsid w:val="00917477"/>
    <w:rsid w:val="00920CC3"/>
    <w:rsid w:val="00921C49"/>
    <w:rsid w:val="00927A84"/>
    <w:rsid w:val="009404D3"/>
    <w:rsid w:val="00945F95"/>
    <w:rsid w:val="00952FE0"/>
    <w:rsid w:val="00954A16"/>
    <w:rsid w:val="00957F32"/>
    <w:rsid w:val="00963AD5"/>
    <w:rsid w:val="009656E1"/>
    <w:rsid w:val="009752D9"/>
    <w:rsid w:val="00975C68"/>
    <w:rsid w:val="009911CA"/>
    <w:rsid w:val="009964D7"/>
    <w:rsid w:val="009A038A"/>
    <w:rsid w:val="009C1606"/>
    <w:rsid w:val="009D3729"/>
    <w:rsid w:val="009D63DF"/>
    <w:rsid w:val="009D6B17"/>
    <w:rsid w:val="009E3274"/>
    <w:rsid w:val="009E7373"/>
    <w:rsid w:val="009E78A7"/>
    <w:rsid w:val="009E7F0F"/>
    <w:rsid w:val="009F5BFA"/>
    <w:rsid w:val="009F6BFC"/>
    <w:rsid w:val="009F6DF3"/>
    <w:rsid w:val="00A02C5C"/>
    <w:rsid w:val="00A11BC0"/>
    <w:rsid w:val="00A17794"/>
    <w:rsid w:val="00A254FA"/>
    <w:rsid w:val="00A272C5"/>
    <w:rsid w:val="00A306CA"/>
    <w:rsid w:val="00A33BFC"/>
    <w:rsid w:val="00A520EA"/>
    <w:rsid w:val="00A5522A"/>
    <w:rsid w:val="00A6106C"/>
    <w:rsid w:val="00A628CD"/>
    <w:rsid w:val="00A634B3"/>
    <w:rsid w:val="00A63CE8"/>
    <w:rsid w:val="00A6448B"/>
    <w:rsid w:val="00A851FE"/>
    <w:rsid w:val="00A85E53"/>
    <w:rsid w:val="00A86505"/>
    <w:rsid w:val="00A90EBF"/>
    <w:rsid w:val="00A92A74"/>
    <w:rsid w:val="00A947E1"/>
    <w:rsid w:val="00AA3DBB"/>
    <w:rsid w:val="00AA66F8"/>
    <w:rsid w:val="00AB38E7"/>
    <w:rsid w:val="00AB4EBC"/>
    <w:rsid w:val="00AC53D6"/>
    <w:rsid w:val="00AC6B05"/>
    <w:rsid w:val="00AD2764"/>
    <w:rsid w:val="00AD4077"/>
    <w:rsid w:val="00AF2F9D"/>
    <w:rsid w:val="00AF3E4D"/>
    <w:rsid w:val="00B020E5"/>
    <w:rsid w:val="00B1347D"/>
    <w:rsid w:val="00B14121"/>
    <w:rsid w:val="00B14D86"/>
    <w:rsid w:val="00B1732C"/>
    <w:rsid w:val="00B2010D"/>
    <w:rsid w:val="00B2016D"/>
    <w:rsid w:val="00B2128E"/>
    <w:rsid w:val="00B33156"/>
    <w:rsid w:val="00B34849"/>
    <w:rsid w:val="00B360BA"/>
    <w:rsid w:val="00B36674"/>
    <w:rsid w:val="00B36EF4"/>
    <w:rsid w:val="00B46183"/>
    <w:rsid w:val="00B64A94"/>
    <w:rsid w:val="00B67778"/>
    <w:rsid w:val="00B71441"/>
    <w:rsid w:val="00B72C70"/>
    <w:rsid w:val="00B80A16"/>
    <w:rsid w:val="00B846F2"/>
    <w:rsid w:val="00B9232C"/>
    <w:rsid w:val="00B95BF9"/>
    <w:rsid w:val="00BA49F9"/>
    <w:rsid w:val="00BB1A75"/>
    <w:rsid w:val="00BC0432"/>
    <w:rsid w:val="00BC7604"/>
    <w:rsid w:val="00BD26B6"/>
    <w:rsid w:val="00BE3145"/>
    <w:rsid w:val="00BE6558"/>
    <w:rsid w:val="00BE73FF"/>
    <w:rsid w:val="00BF01C6"/>
    <w:rsid w:val="00BF415C"/>
    <w:rsid w:val="00BF5C10"/>
    <w:rsid w:val="00C0509E"/>
    <w:rsid w:val="00C10423"/>
    <w:rsid w:val="00C1046A"/>
    <w:rsid w:val="00C12A3A"/>
    <w:rsid w:val="00C13449"/>
    <w:rsid w:val="00C15FCA"/>
    <w:rsid w:val="00C21A06"/>
    <w:rsid w:val="00C23180"/>
    <w:rsid w:val="00C238C7"/>
    <w:rsid w:val="00C30911"/>
    <w:rsid w:val="00C335B3"/>
    <w:rsid w:val="00C3696C"/>
    <w:rsid w:val="00C411AD"/>
    <w:rsid w:val="00C43F2E"/>
    <w:rsid w:val="00C44147"/>
    <w:rsid w:val="00C4789C"/>
    <w:rsid w:val="00C50ECF"/>
    <w:rsid w:val="00C50F61"/>
    <w:rsid w:val="00C53E70"/>
    <w:rsid w:val="00C57759"/>
    <w:rsid w:val="00C666AC"/>
    <w:rsid w:val="00C66C5F"/>
    <w:rsid w:val="00C76925"/>
    <w:rsid w:val="00C81B22"/>
    <w:rsid w:val="00C84BFE"/>
    <w:rsid w:val="00C852B5"/>
    <w:rsid w:val="00C93454"/>
    <w:rsid w:val="00CA1916"/>
    <w:rsid w:val="00CA780E"/>
    <w:rsid w:val="00CB0C05"/>
    <w:rsid w:val="00CB4D06"/>
    <w:rsid w:val="00CB65EC"/>
    <w:rsid w:val="00CB76F6"/>
    <w:rsid w:val="00CC0D00"/>
    <w:rsid w:val="00CC1F1E"/>
    <w:rsid w:val="00CD10CC"/>
    <w:rsid w:val="00CD3658"/>
    <w:rsid w:val="00CD39E6"/>
    <w:rsid w:val="00CD76A1"/>
    <w:rsid w:val="00CE2832"/>
    <w:rsid w:val="00CF4838"/>
    <w:rsid w:val="00D0071A"/>
    <w:rsid w:val="00D05CBE"/>
    <w:rsid w:val="00D10291"/>
    <w:rsid w:val="00D14F10"/>
    <w:rsid w:val="00D15DED"/>
    <w:rsid w:val="00D165D2"/>
    <w:rsid w:val="00D211E1"/>
    <w:rsid w:val="00D24091"/>
    <w:rsid w:val="00D31730"/>
    <w:rsid w:val="00D46E62"/>
    <w:rsid w:val="00D536C8"/>
    <w:rsid w:val="00D66B50"/>
    <w:rsid w:val="00D770C9"/>
    <w:rsid w:val="00D803E0"/>
    <w:rsid w:val="00D84E3A"/>
    <w:rsid w:val="00D96F30"/>
    <w:rsid w:val="00DA3238"/>
    <w:rsid w:val="00DA5A67"/>
    <w:rsid w:val="00DA6EC9"/>
    <w:rsid w:val="00DA7A13"/>
    <w:rsid w:val="00DB27E7"/>
    <w:rsid w:val="00DB6226"/>
    <w:rsid w:val="00DC52F1"/>
    <w:rsid w:val="00DF2C95"/>
    <w:rsid w:val="00DF5681"/>
    <w:rsid w:val="00DF7732"/>
    <w:rsid w:val="00E0049E"/>
    <w:rsid w:val="00E03475"/>
    <w:rsid w:val="00E04277"/>
    <w:rsid w:val="00E15832"/>
    <w:rsid w:val="00E229A1"/>
    <w:rsid w:val="00E306D8"/>
    <w:rsid w:val="00E313D7"/>
    <w:rsid w:val="00E324E1"/>
    <w:rsid w:val="00E348DC"/>
    <w:rsid w:val="00E36F17"/>
    <w:rsid w:val="00E418B5"/>
    <w:rsid w:val="00E4203F"/>
    <w:rsid w:val="00E52142"/>
    <w:rsid w:val="00E5379D"/>
    <w:rsid w:val="00E574D0"/>
    <w:rsid w:val="00E627B7"/>
    <w:rsid w:val="00E65B5A"/>
    <w:rsid w:val="00E767A5"/>
    <w:rsid w:val="00E859C8"/>
    <w:rsid w:val="00E917B2"/>
    <w:rsid w:val="00E92678"/>
    <w:rsid w:val="00EA089B"/>
    <w:rsid w:val="00EA398E"/>
    <w:rsid w:val="00EA3EB1"/>
    <w:rsid w:val="00EA6569"/>
    <w:rsid w:val="00EB011C"/>
    <w:rsid w:val="00EB0482"/>
    <w:rsid w:val="00EB29D6"/>
    <w:rsid w:val="00EB3C7D"/>
    <w:rsid w:val="00EB6DE4"/>
    <w:rsid w:val="00EC6E85"/>
    <w:rsid w:val="00EE004A"/>
    <w:rsid w:val="00EE67BB"/>
    <w:rsid w:val="00EF0A4D"/>
    <w:rsid w:val="00EF69A7"/>
    <w:rsid w:val="00F00BEE"/>
    <w:rsid w:val="00F05DD0"/>
    <w:rsid w:val="00F1726A"/>
    <w:rsid w:val="00F2213D"/>
    <w:rsid w:val="00F22E5F"/>
    <w:rsid w:val="00F23AB0"/>
    <w:rsid w:val="00F25C1D"/>
    <w:rsid w:val="00F31C50"/>
    <w:rsid w:val="00F334D8"/>
    <w:rsid w:val="00F4197E"/>
    <w:rsid w:val="00F7002E"/>
    <w:rsid w:val="00F7055F"/>
    <w:rsid w:val="00F755A8"/>
    <w:rsid w:val="00F85A47"/>
    <w:rsid w:val="00F9261F"/>
    <w:rsid w:val="00F953FB"/>
    <w:rsid w:val="00F97A0D"/>
    <w:rsid w:val="00FA6938"/>
    <w:rsid w:val="00FA77C8"/>
    <w:rsid w:val="00FB1D45"/>
    <w:rsid w:val="00FB3A33"/>
    <w:rsid w:val="00FB4A60"/>
    <w:rsid w:val="00FB58A8"/>
    <w:rsid w:val="00FD508C"/>
    <w:rsid w:val="00FD73E8"/>
    <w:rsid w:val="00FD7871"/>
    <w:rsid w:val="00FE341B"/>
    <w:rsid w:val="00FE550B"/>
    <w:rsid w:val="00FE72CF"/>
    <w:rsid w:val="00FE7DEE"/>
    <w:rsid w:val="171968B2"/>
    <w:rsid w:val="17845985"/>
    <w:rsid w:val="193746FC"/>
    <w:rsid w:val="1F824A8C"/>
    <w:rsid w:val="20A20CC7"/>
    <w:rsid w:val="33231AB0"/>
    <w:rsid w:val="41563B13"/>
    <w:rsid w:val="43012D9A"/>
    <w:rsid w:val="4343560D"/>
    <w:rsid w:val="4627397F"/>
    <w:rsid w:val="48316976"/>
    <w:rsid w:val="5BD80920"/>
    <w:rsid w:val="6D52454F"/>
    <w:rsid w:val="6DDC5565"/>
    <w:rsid w:val="6F7221E2"/>
    <w:rsid w:val="74962C31"/>
    <w:rsid w:val="755B7145"/>
    <w:rsid w:val="78E043E8"/>
    <w:rsid w:val="7EB6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autoSpaceDE w:val="0"/>
      <w:autoSpaceDN w:val="0"/>
      <w:adjustRightInd w:val="0"/>
      <w:snapToGrid w:val="0"/>
      <w:spacing w:line="600" w:lineRule="atLeast"/>
    </w:pPr>
    <w:rPr>
      <w:kern w:val="0"/>
      <w:sz w:val="20"/>
      <w:szCs w:val="20"/>
    </w:rPr>
  </w:style>
  <w:style w:type="paragraph" w:styleId="4">
    <w:name w:val="Plain Text"/>
    <w:basedOn w:val="1"/>
    <w:link w:val="31"/>
    <w:qFormat/>
    <w:uiPriority w:val="99"/>
    <w:rPr>
      <w:rFonts w:ascii="宋体" w:hAnsi="Courier New"/>
      <w:kern w:val="0"/>
      <w:szCs w:val="21"/>
    </w:rPr>
  </w:style>
  <w:style w:type="paragraph" w:styleId="5">
    <w:name w:val="Date"/>
    <w:basedOn w:val="1"/>
    <w:next w:val="1"/>
    <w:link w:val="29"/>
    <w:qFormat/>
    <w:uiPriority w:val="99"/>
    <w:rPr>
      <w:kern w:val="0"/>
      <w:sz w:val="20"/>
      <w:szCs w:val="20"/>
    </w:rPr>
  </w:style>
  <w:style w:type="paragraph" w:styleId="6">
    <w:name w:val="Balloon Text"/>
    <w:basedOn w:val="1"/>
    <w:link w:val="30"/>
    <w:semiHidden/>
    <w:qFormat/>
    <w:uiPriority w:val="99"/>
    <w:rPr>
      <w:kern w:val="0"/>
      <w:sz w:val="2"/>
      <w:szCs w:val="20"/>
    </w:rPr>
  </w:style>
  <w:style w:type="paragraph" w:styleId="7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paragraph" w:styleId="8">
    <w:name w:val="head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20"/>
    </w:rPr>
  </w:style>
  <w:style w:type="paragraph" w:styleId="9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99"/>
    <w:rPr>
      <w:rFonts w:cs="Times New Roman"/>
      <w:b/>
      <w:bCs/>
    </w:rPr>
  </w:style>
  <w:style w:type="character" w:styleId="14">
    <w:name w:val="page number"/>
    <w:basedOn w:val="12"/>
    <w:qFormat/>
    <w:locked/>
    <w:uiPriority w:val="99"/>
    <w:rPr>
      <w:rFonts w:cs="Times New Roman"/>
    </w:rPr>
  </w:style>
  <w:style w:type="character" w:styleId="15">
    <w:name w:val="Hyperlink"/>
    <w:basedOn w:val="12"/>
    <w:qFormat/>
    <w:locked/>
    <w:uiPriority w:val="99"/>
    <w:rPr>
      <w:rFonts w:cs="Times New Roman"/>
      <w:color w:val="535252"/>
      <w:u w:val="none"/>
    </w:rPr>
  </w:style>
  <w:style w:type="character" w:customStyle="1" w:styleId="16">
    <w:name w:val="标题 1 Char"/>
    <w:basedOn w:val="12"/>
    <w:link w:val="2"/>
    <w:qFormat/>
    <w:locked/>
    <w:uiPriority w:val="99"/>
    <w:rPr>
      <w:rFonts w:ascii="宋体" w:eastAsia="宋体" w:cs="宋体"/>
      <w:b/>
      <w:bCs/>
      <w:kern w:val="36"/>
      <w:sz w:val="48"/>
      <w:szCs w:val="48"/>
    </w:rPr>
  </w:style>
  <w:style w:type="character" w:customStyle="1" w:styleId="17">
    <w:name w:val="Header Char"/>
    <w:qFormat/>
    <w:locked/>
    <w:uiPriority w:val="99"/>
    <w:rPr>
      <w:kern w:val="2"/>
      <w:sz w:val="18"/>
    </w:rPr>
  </w:style>
  <w:style w:type="character" w:customStyle="1" w:styleId="18">
    <w:name w:val="Date Char"/>
    <w:semiHidden/>
    <w:qFormat/>
    <w:locked/>
    <w:uiPriority w:val="99"/>
    <w:rPr>
      <w:rFonts w:ascii="Calibri" w:hAnsi="Calibri"/>
    </w:rPr>
  </w:style>
  <w:style w:type="character" w:customStyle="1" w:styleId="19">
    <w:name w:val="Footer Char"/>
    <w:qFormat/>
    <w:locked/>
    <w:uiPriority w:val="99"/>
    <w:rPr>
      <w:kern w:val="2"/>
      <w:sz w:val="18"/>
    </w:rPr>
  </w:style>
  <w:style w:type="character" w:customStyle="1" w:styleId="20">
    <w:name w:val="Plain Text Char"/>
    <w:semiHidden/>
    <w:qFormat/>
    <w:locked/>
    <w:uiPriority w:val="99"/>
    <w:rPr>
      <w:rFonts w:ascii="宋体" w:hAnsi="Courier New"/>
      <w:sz w:val="21"/>
    </w:rPr>
  </w:style>
  <w:style w:type="character" w:customStyle="1" w:styleId="21">
    <w:name w:val="fontstyle01"/>
    <w:basedOn w:val="12"/>
    <w:qFormat/>
    <w:uiPriority w:val="99"/>
    <w:rPr>
      <w:rFonts w:ascii="仿宋_GB2312" w:eastAsia="仿宋_GB2312" w:cs="Times New Roman"/>
      <w:color w:val="000000"/>
      <w:sz w:val="32"/>
      <w:szCs w:val="32"/>
    </w:rPr>
  </w:style>
  <w:style w:type="character" w:customStyle="1" w:styleId="22">
    <w:name w:val="Body Text Char"/>
    <w:semiHidden/>
    <w:qFormat/>
    <w:locked/>
    <w:uiPriority w:val="99"/>
    <w:rPr>
      <w:rFonts w:ascii="Calibri" w:hAnsi="Calibri"/>
    </w:rPr>
  </w:style>
  <w:style w:type="character" w:customStyle="1" w:styleId="23">
    <w:name w:val="Balloon Text Char"/>
    <w:semiHidden/>
    <w:qFormat/>
    <w:locked/>
    <w:uiPriority w:val="99"/>
    <w:rPr>
      <w:rFonts w:ascii="Calibri" w:hAnsi="Calibri"/>
      <w:sz w:val="2"/>
    </w:rPr>
  </w:style>
  <w:style w:type="character" w:customStyle="1" w:styleId="24">
    <w:name w:val="正文文本 Char"/>
    <w:basedOn w:val="12"/>
    <w:link w:val="3"/>
    <w:semiHidden/>
    <w:qFormat/>
    <w:locked/>
    <w:uiPriority w:val="99"/>
    <w:rPr>
      <w:rFonts w:ascii="Calibri" w:hAnsi="Calibri" w:cs="Times New Roman"/>
    </w:rPr>
  </w:style>
  <w:style w:type="character" w:customStyle="1" w:styleId="25">
    <w:name w:val="页眉 Char"/>
    <w:basedOn w:val="12"/>
    <w:link w:val="8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26">
    <w:name w:val="011附件说明"/>
    <w:basedOn w:val="27"/>
    <w:next w:val="27"/>
    <w:uiPriority w:val="99"/>
    <w:pPr>
      <w:ind w:left="1565" w:leftChars="185" w:hanging="936" w:hangingChars="300"/>
    </w:pPr>
  </w:style>
  <w:style w:type="paragraph" w:customStyle="1" w:styleId="27">
    <w:name w:val="006公文正文"/>
    <w:basedOn w:val="1"/>
    <w:uiPriority w:val="99"/>
    <w:pPr>
      <w:adjustRightInd w:val="0"/>
      <w:snapToGrid w:val="0"/>
      <w:spacing w:line="560" w:lineRule="exact"/>
      <w:ind w:firstLine="640" w:firstLineChars="200"/>
    </w:pPr>
    <w:rPr>
      <w:rFonts w:ascii="仿宋_GB2312" w:hAnsi="华文中宋" w:eastAsia="仿宋_GB2312" w:cs="仿宋_GB2312"/>
      <w:color w:val="000000"/>
      <w:sz w:val="32"/>
      <w:szCs w:val="32"/>
    </w:rPr>
  </w:style>
  <w:style w:type="character" w:customStyle="1" w:styleId="28">
    <w:name w:val="页脚 Char"/>
    <w:basedOn w:val="12"/>
    <w:link w:val="7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29">
    <w:name w:val="日期 Char"/>
    <w:basedOn w:val="12"/>
    <w:link w:val="5"/>
    <w:semiHidden/>
    <w:locked/>
    <w:uiPriority w:val="99"/>
    <w:rPr>
      <w:rFonts w:ascii="Calibri" w:hAnsi="Calibri" w:cs="Times New Roman"/>
    </w:rPr>
  </w:style>
  <w:style w:type="character" w:customStyle="1" w:styleId="30">
    <w:name w:val="批注框文本 Char"/>
    <w:basedOn w:val="12"/>
    <w:link w:val="6"/>
    <w:semiHidden/>
    <w:locked/>
    <w:uiPriority w:val="99"/>
    <w:rPr>
      <w:rFonts w:ascii="Calibri" w:hAnsi="Calibri" w:cs="Times New Roman"/>
      <w:sz w:val="2"/>
    </w:rPr>
  </w:style>
  <w:style w:type="character" w:customStyle="1" w:styleId="31">
    <w:name w:val="纯文本 Char"/>
    <w:basedOn w:val="12"/>
    <w:link w:val="4"/>
    <w:semiHidden/>
    <w:qFormat/>
    <w:locked/>
    <w:uiPriority w:val="99"/>
    <w:rPr>
      <w:rFonts w:ascii="宋体" w:hAnsi="Courier New" w:cs="Courier New"/>
      <w:sz w:val="21"/>
      <w:szCs w:val="21"/>
    </w:rPr>
  </w:style>
  <w:style w:type="paragraph" w:customStyle="1" w:styleId="32">
    <w:name w:val="012发文机关署名"/>
    <w:basedOn w:val="27"/>
    <w:next w:val="27"/>
    <w:uiPriority w:val="99"/>
    <w:pPr>
      <w:ind w:right="200" w:rightChars="200" w:firstLine="0" w:firstLineChars="0"/>
      <w:jc w:val="right"/>
    </w:pPr>
  </w:style>
  <w:style w:type="paragraph" w:customStyle="1" w:styleId="33">
    <w:name w:val="005大标题"/>
    <w:basedOn w:val="27"/>
    <w:next w:val="27"/>
    <w:uiPriority w:val="99"/>
    <w:pPr>
      <w:spacing w:line="680" w:lineRule="exact"/>
      <w:ind w:firstLine="0" w:firstLineChars="0"/>
      <w:jc w:val="center"/>
      <w:outlineLvl w:val="2"/>
    </w:pPr>
    <w:rPr>
      <w:rFonts w:ascii="方正小标宋简体" w:eastAsia="方正小标宋简体" w:cs="方正小标宋简体"/>
      <w:sz w:val="44"/>
      <w:szCs w:val="44"/>
    </w:rPr>
  </w:style>
  <w:style w:type="paragraph" w:customStyle="1" w:styleId="34">
    <w:name w:val="007一级标题"/>
    <w:basedOn w:val="27"/>
    <w:next w:val="27"/>
    <w:qFormat/>
    <w:uiPriority w:val="99"/>
    <w:pPr>
      <w:outlineLvl w:val="3"/>
    </w:pPr>
    <w:rPr>
      <w:rFonts w:ascii="黑体" w:eastAsia="黑体" w:cs="黑体"/>
    </w:rPr>
  </w:style>
  <w:style w:type="paragraph" w:styleId="35">
    <w:name w:val="List Paragraph"/>
    <w:basedOn w:val="1"/>
    <w:qFormat/>
    <w:uiPriority w:val="99"/>
    <w:pPr>
      <w:ind w:firstLine="420" w:firstLineChars="200"/>
    </w:pPr>
  </w:style>
  <w:style w:type="paragraph" w:customStyle="1" w:styleId="36">
    <w:name w:val="013附件标记"/>
    <w:basedOn w:val="27"/>
    <w:next w:val="27"/>
    <w:uiPriority w:val="99"/>
    <w:pPr>
      <w:ind w:firstLine="0" w:firstLineChars="0"/>
    </w:pPr>
    <w:rPr>
      <w:rFonts w:ascii="黑体" w:eastAsia="黑体" w:cs="黑体"/>
    </w:rPr>
  </w:style>
  <w:style w:type="paragraph" w:customStyle="1" w:styleId="3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38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paragraph" w:customStyle="1" w:styleId="39">
    <w:name w:val="014附件标题"/>
    <w:basedOn w:val="33"/>
    <w:next w:val="27"/>
    <w:qFormat/>
    <w:uiPriority w:val="99"/>
    <w:pPr>
      <w:outlineLvl w:val="9"/>
    </w:pPr>
  </w:style>
  <w:style w:type="paragraph" w:customStyle="1" w:styleId="40">
    <w:name w:val="Char1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/>
      <w:sz w:val="32"/>
      <w:szCs w:val="20"/>
    </w:rPr>
  </w:style>
  <w:style w:type="paragraph" w:styleId="41">
    <w:name w:val="No Spacing"/>
    <w:qFormat/>
    <w:uiPriority w:val="99"/>
    <w:rPr>
      <w:rFonts w:ascii="Calibri" w:hAnsi="Calibri" w:eastAsia="宋体" w:cs="Times New Roman"/>
      <w:kern w:val="0"/>
      <w:sz w:val="22"/>
      <w:szCs w:val="22"/>
      <w:lang w:val="en-US" w:eastAsia="en-US" w:bidi="ar-SA"/>
    </w:rPr>
  </w:style>
  <w:style w:type="paragraph" w:customStyle="1" w:styleId="42">
    <w:name w:val="Char Char2"/>
    <w:basedOn w:val="1"/>
    <w:uiPriority w:val="99"/>
    <w:pPr>
      <w:widowControl/>
      <w:spacing w:after="160" w:line="240" w:lineRule="exact"/>
      <w:jc w:val="left"/>
    </w:pPr>
    <w:rPr>
      <w:rFonts w:ascii="Times New Roman" w:hAnsi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%202018\&#20989;&#27169;&#26495;201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函模板2018</Template>
  <Company>Lenovo (Beijing) Limited</Company>
  <Pages>1</Pages>
  <Words>122</Words>
  <Characters>124</Characters>
  <Lines>2</Lines>
  <Paragraphs>2</Paragraphs>
  <TotalTime>0</TotalTime>
  <ScaleCrop>false</ScaleCrop>
  <LinksUpToDate>false</LinksUpToDate>
  <CharactersWithSpaces>205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2022-07-07T01:53:00Z</dcterms:created>
  <dc:creator>China</dc:creator>
  <cp:lastModifiedBy>hp</cp:lastModifiedBy>
  <cp:lastPrinted>2022-07-06T06:35:00Z</cp:lastPrinted>
  <dcterms:modified xsi:type="dcterms:W3CDTF">2023-07-10T09:15:26Z</dcterms:modified>
  <dc:title>关于召开城投集团污水处理企业交接会议的通知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F5FAAFEE40C64E72B6E8326C67C55162</vt:lpwstr>
  </property>
</Properties>
</file>